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家庭病床申请表模板</w:t>
      </w:r>
    </w:p>
    <w:bookmarkEnd w:id="0"/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>医疗机构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 xml:space="preserve">：    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本人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（或家属、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受委托人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因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疾病申请家庭病床服务，严格遵守家庭病床相关规定。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ind w:firstLine="5120" w:firstLineChars="1600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申请人：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ind w:firstLine="5760" w:firstLineChars="1800"/>
        <w:rPr>
          <w:rFonts w:hint="default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年   月   日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基本信息：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患者：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性别：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 xml:space="preserve"> 年龄：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 xml:space="preserve">    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 xml:space="preserve">与申请人关系： 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                  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联系方式：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                  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none"/>
          <w:lang w:val="en-US" w:eastAsia="zh-CN"/>
        </w:rPr>
        <w:t>家庭住址：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u w:val="single"/>
          <w:lang w:val="en-US" w:eastAsia="zh-CN"/>
        </w:rPr>
        <w:t xml:space="preserve">                                       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  <w:lang w:val="en-U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74" w:bottom="1440" w:left="1587" w:header="567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zExYzU2MjAzMGZlODFkMGFmZWQwNGE4MzQzNTQifQ=="/>
  </w:docVars>
  <w:rsids>
    <w:rsidRoot w:val="007118C8"/>
    <w:rsid w:val="000251C7"/>
    <w:rsid w:val="00035801"/>
    <w:rsid w:val="001A0061"/>
    <w:rsid w:val="001D1F0E"/>
    <w:rsid w:val="002A300D"/>
    <w:rsid w:val="00340FC7"/>
    <w:rsid w:val="003B6EEB"/>
    <w:rsid w:val="0046324B"/>
    <w:rsid w:val="00485C7F"/>
    <w:rsid w:val="004F7575"/>
    <w:rsid w:val="00644EDB"/>
    <w:rsid w:val="007118C8"/>
    <w:rsid w:val="007453B4"/>
    <w:rsid w:val="007F39A0"/>
    <w:rsid w:val="0095686B"/>
    <w:rsid w:val="00965AC9"/>
    <w:rsid w:val="00982ED1"/>
    <w:rsid w:val="00A4454A"/>
    <w:rsid w:val="00BA07DD"/>
    <w:rsid w:val="00BA2F90"/>
    <w:rsid w:val="00BD7400"/>
    <w:rsid w:val="00DA5EA9"/>
    <w:rsid w:val="00E008DB"/>
    <w:rsid w:val="00E30FB0"/>
    <w:rsid w:val="00EB7FEC"/>
    <w:rsid w:val="01644B24"/>
    <w:rsid w:val="0239559B"/>
    <w:rsid w:val="04152A87"/>
    <w:rsid w:val="04E0362D"/>
    <w:rsid w:val="055E34CA"/>
    <w:rsid w:val="05A95F0C"/>
    <w:rsid w:val="06E64A56"/>
    <w:rsid w:val="09422419"/>
    <w:rsid w:val="0A7168AB"/>
    <w:rsid w:val="0B1D76CD"/>
    <w:rsid w:val="0B2448D2"/>
    <w:rsid w:val="0B472614"/>
    <w:rsid w:val="0BBF226F"/>
    <w:rsid w:val="0BC515AC"/>
    <w:rsid w:val="0C3E79DE"/>
    <w:rsid w:val="0CC64C47"/>
    <w:rsid w:val="11924C5D"/>
    <w:rsid w:val="13A175C6"/>
    <w:rsid w:val="13CA4229"/>
    <w:rsid w:val="1436533F"/>
    <w:rsid w:val="15A85AA3"/>
    <w:rsid w:val="163E08D4"/>
    <w:rsid w:val="179E0F8A"/>
    <w:rsid w:val="184F72C4"/>
    <w:rsid w:val="192155F7"/>
    <w:rsid w:val="1A1A4BEB"/>
    <w:rsid w:val="1BB53172"/>
    <w:rsid w:val="1C434979"/>
    <w:rsid w:val="1C934EE3"/>
    <w:rsid w:val="1D330F90"/>
    <w:rsid w:val="1D791FC7"/>
    <w:rsid w:val="1DC42CB2"/>
    <w:rsid w:val="1E177E02"/>
    <w:rsid w:val="20214B69"/>
    <w:rsid w:val="20484530"/>
    <w:rsid w:val="207D3C23"/>
    <w:rsid w:val="22F86A22"/>
    <w:rsid w:val="24050412"/>
    <w:rsid w:val="24AF36A4"/>
    <w:rsid w:val="253622CE"/>
    <w:rsid w:val="2562582F"/>
    <w:rsid w:val="258B4E0E"/>
    <w:rsid w:val="25923BF7"/>
    <w:rsid w:val="26183ED4"/>
    <w:rsid w:val="261F1C9C"/>
    <w:rsid w:val="263C4C0F"/>
    <w:rsid w:val="264A6D49"/>
    <w:rsid w:val="27B27168"/>
    <w:rsid w:val="283261F1"/>
    <w:rsid w:val="286F2FA1"/>
    <w:rsid w:val="288B1A5C"/>
    <w:rsid w:val="28D36FBE"/>
    <w:rsid w:val="2996350A"/>
    <w:rsid w:val="2B71516D"/>
    <w:rsid w:val="2C4864C2"/>
    <w:rsid w:val="2C751E12"/>
    <w:rsid w:val="2C7A5B1D"/>
    <w:rsid w:val="2FE37ED3"/>
    <w:rsid w:val="325C0DD9"/>
    <w:rsid w:val="329D4ADB"/>
    <w:rsid w:val="33563C3C"/>
    <w:rsid w:val="34B5634E"/>
    <w:rsid w:val="350042C5"/>
    <w:rsid w:val="37627BAB"/>
    <w:rsid w:val="38F70415"/>
    <w:rsid w:val="399E5C14"/>
    <w:rsid w:val="39FE5FB7"/>
    <w:rsid w:val="3A3264F3"/>
    <w:rsid w:val="3A7252F7"/>
    <w:rsid w:val="3B7A7165"/>
    <w:rsid w:val="3C590877"/>
    <w:rsid w:val="3CFC2621"/>
    <w:rsid w:val="3D33D5B3"/>
    <w:rsid w:val="3E411B86"/>
    <w:rsid w:val="3EEB74AD"/>
    <w:rsid w:val="42735872"/>
    <w:rsid w:val="42EF5B8D"/>
    <w:rsid w:val="42F025B9"/>
    <w:rsid w:val="43994115"/>
    <w:rsid w:val="43AB0965"/>
    <w:rsid w:val="43B605C1"/>
    <w:rsid w:val="43C10157"/>
    <w:rsid w:val="44B90D95"/>
    <w:rsid w:val="44E24097"/>
    <w:rsid w:val="45336100"/>
    <w:rsid w:val="467E1C73"/>
    <w:rsid w:val="4929086F"/>
    <w:rsid w:val="495E0224"/>
    <w:rsid w:val="49987388"/>
    <w:rsid w:val="4A146C49"/>
    <w:rsid w:val="4AAF17B6"/>
    <w:rsid w:val="4B73483F"/>
    <w:rsid w:val="4CFE3D79"/>
    <w:rsid w:val="4D3937A9"/>
    <w:rsid w:val="4D6C7781"/>
    <w:rsid w:val="4E534EA4"/>
    <w:rsid w:val="4E886911"/>
    <w:rsid w:val="4EA86AD7"/>
    <w:rsid w:val="4F24547F"/>
    <w:rsid w:val="4F2D0C44"/>
    <w:rsid w:val="518A459C"/>
    <w:rsid w:val="51A828B7"/>
    <w:rsid w:val="51D71AF9"/>
    <w:rsid w:val="52350508"/>
    <w:rsid w:val="5315517E"/>
    <w:rsid w:val="537D6407"/>
    <w:rsid w:val="542C23A0"/>
    <w:rsid w:val="543C6347"/>
    <w:rsid w:val="54404CD9"/>
    <w:rsid w:val="54932F24"/>
    <w:rsid w:val="54E616AD"/>
    <w:rsid w:val="553F6E0E"/>
    <w:rsid w:val="560505AC"/>
    <w:rsid w:val="566239A8"/>
    <w:rsid w:val="56B51472"/>
    <w:rsid w:val="56CE67CE"/>
    <w:rsid w:val="5748116E"/>
    <w:rsid w:val="58BC3175"/>
    <w:rsid w:val="58BE6A67"/>
    <w:rsid w:val="5AE64F91"/>
    <w:rsid w:val="5B086286"/>
    <w:rsid w:val="5B710800"/>
    <w:rsid w:val="5BA327CF"/>
    <w:rsid w:val="5CE47D30"/>
    <w:rsid w:val="5D5D43CF"/>
    <w:rsid w:val="5DDC4DA3"/>
    <w:rsid w:val="602F0A25"/>
    <w:rsid w:val="602F0FB7"/>
    <w:rsid w:val="60902CEE"/>
    <w:rsid w:val="60BC4FBE"/>
    <w:rsid w:val="60D333AC"/>
    <w:rsid w:val="60D5312D"/>
    <w:rsid w:val="614701E9"/>
    <w:rsid w:val="616E7CFA"/>
    <w:rsid w:val="61AD5353"/>
    <w:rsid w:val="61AF5DE8"/>
    <w:rsid w:val="62ED348E"/>
    <w:rsid w:val="63415F2F"/>
    <w:rsid w:val="64012D6B"/>
    <w:rsid w:val="64013DED"/>
    <w:rsid w:val="64112F10"/>
    <w:rsid w:val="647860EF"/>
    <w:rsid w:val="656B3B5F"/>
    <w:rsid w:val="661809A5"/>
    <w:rsid w:val="66F32BF4"/>
    <w:rsid w:val="67DC44CD"/>
    <w:rsid w:val="68A670CA"/>
    <w:rsid w:val="69BC2B74"/>
    <w:rsid w:val="6B380903"/>
    <w:rsid w:val="6BBF1040"/>
    <w:rsid w:val="6BFB9F19"/>
    <w:rsid w:val="6E6C283E"/>
    <w:rsid w:val="6E6D0EFB"/>
    <w:rsid w:val="6E8A230E"/>
    <w:rsid w:val="6EA04D17"/>
    <w:rsid w:val="6F651C3F"/>
    <w:rsid w:val="6F657496"/>
    <w:rsid w:val="6FFFCE78"/>
    <w:rsid w:val="708E25D1"/>
    <w:rsid w:val="725A1020"/>
    <w:rsid w:val="72830D13"/>
    <w:rsid w:val="731A082C"/>
    <w:rsid w:val="734E7C4F"/>
    <w:rsid w:val="73C86EF4"/>
    <w:rsid w:val="741C3BFA"/>
    <w:rsid w:val="748D5140"/>
    <w:rsid w:val="74FA6C5B"/>
    <w:rsid w:val="75A55A1C"/>
    <w:rsid w:val="76CF5CB4"/>
    <w:rsid w:val="770D5642"/>
    <w:rsid w:val="774F2EF1"/>
    <w:rsid w:val="779B1238"/>
    <w:rsid w:val="77CF4ED2"/>
    <w:rsid w:val="78725770"/>
    <w:rsid w:val="79BA0039"/>
    <w:rsid w:val="7ABF7BA6"/>
    <w:rsid w:val="7AC86E71"/>
    <w:rsid w:val="7B276CEF"/>
    <w:rsid w:val="7B594439"/>
    <w:rsid w:val="7BA81CD5"/>
    <w:rsid w:val="7BFF065C"/>
    <w:rsid w:val="7CB35642"/>
    <w:rsid w:val="7E565BC1"/>
    <w:rsid w:val="7F062A21"/>
    <w:rsid w:val="7F504C30"/>
    <w:rsid w:val="7F6334B0"/>
    <w:rsid w:val="7F896530"/>
    <w:rsid w:val="7FFF1CF0"/>
    <w:rsid w:val="AEBF2EF8"/>
    <w:rsid w:val="BAEB9AB5"/>
    <w:rsid w:val="BF3DF2EB"/>
    <w:rsid w:val="BFF751D0"/>
    <w:rsid w:val="DB3E1841"/>
    <w:rsid w:val="DDFB663F"/>
    <w:rsid w:val="DF395541"/>
    <w:rsid w:val="E3EF1502"/>
    <w:rsid w:val="E53311DF"/>
    <w:rsid w:val="E79FEF0D"/>
    <w:rsid w:val="E7FDA50A"/>
    <w:rsid w:val="EF7BE380"/>
    <w:rsid w:val="F2E22785"/>
    <w:rsid w:val="F775CA07"/>
    <w:rsid w:val="F7DFFA3F"/>
    <w:rsid w:val="FFBDFD55"/>
    <w:rsid w:val="FFFDE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3">
    <w:name w:val="BodyText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6">
    <w:name w:val="Normal Indent"/>
    <w:basedOn w:val="1"/>
    <w:next w:val="7"/>
    <w:qFormat/>
    <w:locked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envelope return"/>
    <w:qFormat/>
    <w:locked/>
    <w:uiPriority w:val="0"/>
    <w:pPr>
      <w:widowControl w:val="0"/>
      <w:snapToGrid w:val="0"/>
      <w:jc w:val="both"/>
    </w:pPr>
    <w:rPr>
      <w:rFonts w:ascii="Arial" w:hAnsi="Arial" w:eastAsia="仿宋_GB2312" w:cs="仿宋_GB2312"/>
      <w:kern w:val="2"/>
      <w:sz w:val="32"/>
      <w:szCs w:val="24"/>
      <w:lang w:val="en-US" w:eastAsia="zh-CN" w:bidi="ar-SA"/>
    </w:rPr>
  </w:style>
  <w:style w:type="paragraph" w:styleId="8">
    <w:name w:val="List Bullet"/>
    <w:basedOn w:val="1"/>
    <w:qFormat/>
    <w:uiPriority w:val="99"/>
    <w:pPr>
      <w:tabs>
        <w:tab w:val="left" w:pos="360"/>
      </w:tabs>
      <w:ind w:left="1080" w:hanging="1080"/>
    </w:pPr>
  </w:style>
  <w:style w:type="paragraph" w:styleId="9">
    <w:name w:val="Body Text"/>
    <w:basedOn w:val="1"/>
    <w:next w:val="1"/>
    <w:link w:val="25"/>
    <w:qFormat/>
    <w:uiPriority w:val="99"/>
    <w:pPr>
      <w:adjustRightInd w:val="0"/>
      <w:snapToGrid w:val="0"/>
      <w:spacing w:line="360" w:lineRule="auto"/>
    </w:pPr>
    <w:rPr>
      <w:b/>
      <w:sz w:val="28"/>
    </w:rPr>
  </w:style>
  <w:style w:type="paragraph" w:styleId="10">
    <w:name w:val="Body Text Indent"/>
    <w:basedOn w:val="1"/>
    <w:next w:val="1"/>
    <w:qFormat/>
    <w:locked/>
    <w:uiPriority w:val="0"/>
    <w:pPr>
      <w:spacing w:after="120" w:afterLines="0" w:afterAutospacing="0"/>
      <w:ind w:left="420" w:leftChars="200"/>
    </w:pPr>
  </w:style>
  <w:style w:type="paragraph" w:styleId="11">
    <w:name w:val="Plain Text"/>
    <w:basedOn w:val="1"/>
    <w:qFormat/>
    <w:locked/>
    <w:uiPriority w:val="0"/>
    <w:pPr>
      <w:spacing w:line="560" w:lineRule="exact"/>
    </w:pPr>
    <w:rPr>
      <w:rFonts w:ascii="宋体" w:hAnsi="Courier New" w:eastAsia="仿宋_GB2312"/>
      <w:sz w:val="32"/>
      <w:szCs w:val="20"/>
    </w:rPr>
  </w:style>
  <w:style w:type="paragraph" w:styleId="12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 2"/>
    <w:basedOn w:val="10"/>
    <w:next w:val="1"/>
    <w:qFormat/>
    <w:locked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99"/>
    <w:rPr>
      <w:rFonts w:cs="Times New Roman"/>
      <w:b/>
      <w:bCs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character" w:styleId="22">
    <w:name w:val="Hyperlink"/>
    <w:basedOn w:val="19"/>
    <w:qFormat/>
    <w:uiPriority w:val="99"/>
    <w:rPr>
      <w:rFonts w:cs="Times New Roman"/>
      <w:color w:val="0000FF"/>
      <w:u w:val="single"/>
    </w:rPr>
  </w:style>
  <w:style w:type="paragraph" w:customStyle="1" w:styleId="2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  <w:szCs w:val="24"/>
    </w:rPr>
  </w:style>
  <w:style w:type="character" w:customStyle="1" w:styleId="24">
    <w:name w:val="Heading 1 Char"/>
    <w:basedOn w:val="19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5">
    <w:name w:val="Body Text Char"/>
    <w:basedOn w:val="19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Balloon Text Char"/>
    <w:basedOn w:val="19"/>
    <w:link w:val="12"/>
    <w:semiHidden/>
    <w:qFormat/>
    <w:locked/>
    <w:uiPriority w:val="99"/>
    <w:rPr>
      <w:rFonts w:cs="Times New Roman"/>
      <w:sz w:val="2"/>
    </w:rPr>
  </w:style>
  <w:style w:type="character" w:customStyle="1" w:styleId="27">
    <w:name w:val="Footer Char"/>
    <w:basedOn w:val="19"/>
    <w:link w:val="1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Header Char"/>
    <w:basedOn w:val="19"/>
    <w:link w:val="1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9">
    <w:name w:val="Char"/>
    <w:basedOn w:val="1"/>
    <w:qFormat/>
    <w:uiPriority w:val="99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30">
    <w:name w:val="Char 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apple-converted-space"/>
    <w:basedOn w:val="19"/>
    <w:qFormat/>
    <w:uiPriority w:val="99"/>
    <w:rPr>
      <w:rFonts w:cs="Times New Roman"/>
    </w:rPr>
  </w:style>
  <w:style w:type="paragraph" w:customStyle="1" w:styleId="33">
    <w:name w:val="三仿"/>
    <w:basedOn w:val="1"/>
    <w:qFormat/>
    <w:uiPriority w:val="0"/>
    <w:pPr>
      <w:autoSpaceDN/>
      <w:snapToGrid w:val="0"/>
      <w:spacing w:line="567" w:lineRule="atLeast"/>
      <w:ind w:firstLine="646"/>
    </w:pPr>
    <w:rPr>
      <w:rFonts w:eastAsia="仿宋_GB2312"/>
      <w:snapToGrid w:val="0"/>
      <w:color w:val="000000"/>
      <w:spacing w:val="6"/>
      <w:sz w:val="32"/>
    </w:rPr>
  </w:style>
  <w:style w:type="table" w:customStyle="1" w:styleId="3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t1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仿宋_GB2312"/>
      <w:kern w:val="0"/>
      <w:sz w:val="24"/>
      <w:szCs w:val="20"/>
    </w:rPr>
  </w:style>
  <w:style w:type="character" w:customStyle="1" w:styleId="36">
    <w:name w:val="font31"/>
    <w:basedOn w:val="1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7">
    <w:name w:val="font21"/>
    <w:basedOn w:val="19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38">
    <w:name w:val="font41"/>
    <w:basedOn w:val="19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50</Pages>
  <Words>14782</Words>
  <Characters>15602</Characters>
  <Lines>0</Lines>
  <Paragraphs>0</Paragraphs>
  <TotalTime>14</TotalTime>
  <ScaleCrop>false</ScaleCrop>
  <LinksUpToDate>false</LinksUpToDate>
  <CharactersWithSpaces>18435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2017-05-12T08:46:00Z</dcterms:created>
  <dc:creator>USER</dc:creator>
  <cp:lastModifiedBy>Supreme</cp:lastModifiedBy>
  <cp:lastPrinted>2022-03-02T19:20:00Z</cp:lastPrinted>
  <dcterms:modified xsi:type="dcterms:W3CDTF">2023-09-06T09:43:55Z</dcterms:modified>
  <dc:title>关于印发郑州市卫生计生人才建设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357B0D452B5A4551A6AA505629B1F969</vt:lpwstr>
  </property>
</Properties>
</file>